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宿管服务公司人脸记忆</w:t>
      </w:r>
      <w:r>
        <w:rPr>
          <w:rFonts w:hint="eastAsia"/>
          <w:b/>
          <w:bCs/>
          <w:sz w:val="44"/>
          <w:szCs w:val="44"/>
          <w:lang w:eastAsia="zh-CN"/>
        </w:rPr>
        <w:t>比赛</w:t>
      </w:r>
    </w:p>
    <w:p>
      <w:pPr>
        <w:jc w:val="center"/>
        <w:rPr>
          <w:rFonts w:hint="eastAsia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生活区的各楼栋是学生们大学生活的主要生活场所，近年来各地大学的学生寝室楼进楼传销、偷窃等案例频发不断，大学生的生命安全和财产安全不断地受到侵害，为最大限度确保证学生们的生命和财产安全，宿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公司历年均组织公寓管理员和值班员人脸记忆大赛。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目的：</w:t>
      </w:r>
      <w:r>
        <w:rPr>
          <w:rFonts w:hint="eastAsia" w:ascii="仿宋_GB2312" w:hAnsi="仿宋_GB2312" w:eastAsia="仿宋_GB2312" w:cs="仿宋_GB2312"/>
          <w:sz w:val="28"/>
          <w:szCs w:val="28"/>
        </w:rPr>
        <w:t>旨在维护学生寝室楼栋秩序，防止陌生人、非本楼栋人员的进入，切实保护寝室楼栋学生的安全。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2017年12月13日（周三）下午12:30--16:30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</w:rPr>
        <w:t>C区综合楼312办公室。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四、参加人员：</w:t>
      </w:r>
      <w:r>
        <w:rPr>
          <w:rFonts w:hint="eastAsia" w:ascii="仿宋_GB2312" w:hAnsi="仿宋_GB2312" w:eastAsia="仿宋_GB2312" w:cs="仿宋_GB2312"/>
          <w:sz w:val="28"/>
          <w:szCs w:val="28"/>
        </w:rPr>
        <w:t>各生活区寝室楼管理员和值班员。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内容：</w:t>
      </w:r>
      <w:r>
        <w:rPr>
          <w:rFonts w:hint="eastAsia" w:ascii="仿宋_GB2312" w:hAnsi="仿宋_GB2312" w:eastAsia="仿宋_GB2312" w:cs="仿宋_GB2312"/>
          <w:sz w:val="28"/>
          <w:szCs w:val="28"/>
        </w:rPr>
        <w:t>人脸记忆，通过大批量的学生照片，迅速识别出各自楼栋的学生。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六、组织安排：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1、每个寝室楼栋拍选100张信息照，其中新生和老生的照片数目比例为1：2，再随机筛选出50张学生信息照进行数字编码制作人脸识别PPT，形成人脸记忆库。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2、将每个楼栋筛选出的50张已编码的学生信息照片做成九宫格在PPT上限时展览（每张PPT停留10秒），参人员赛在PPT限时展览的过程中记录下自己楼栋学生图片的编码。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3、每个楼栋筛选出50张学生信息照放在PPT上展览，每个图片记2分，共100分，选对一张加2分，选错不扣分也不加分。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4、视工作安排各生活区参赛人员分四个时间段穿插进行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</w:rPr>
        <w:t>30-16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</w:rPr>
        <w:t>30，每小时为一个时间段。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5、裁判团成员：宿管公司办公室人员、宿管会学生。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6、奖项设置：一等奖1个、二等奖2个、三等奖3个、鼓励奖若干。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A7083E"/>
    <w:rsid w:val="000A4188"/>
    <w:rsid w:val="00212FF6"/>
    <w:rsid w:val="0023545A"/>
    <w:rsid w:val="00286997"/>
    <w:rsid w:val="00310613"/>
    <w:rsid w:val="00386000"/>
    <w:rsid w:val="003A415E"/>
    <w:rsid w:val="004D41B0"/>
    <w:rsid w:val="004F2471"/>
    <w:rsid w:val="0061640F"/>
    <w:rsid w:val="007348D9"/>
    <w:rsid w:val="008B4BFF"/>
    <w:rsid w:val="008F7353"/>
    <w:rsid w:val="00994129"/>
    <w:rsid w:val="009A4D00"/>
    <w:rsid w:val="00A93D2C"/>
    <w:rsid w:val="00B211EE"/>
    <w:rsid w:val="00B3052A"/>
    <w:rsid w:val="00BE02A9"/>
    <w:rsid w:val="00F41EAD"/>
    <w:rsid w:val="026A498B"/>
    <w:rsid w:val="04052D0A"/>
    <w:rsid w:val="30E165C5"/>
    <w:rsid w:val="36EA32D9"/>
    <w:rsid w:val="73865B49"/>
    <w:rsid w:val="792F2B91"/>
    <w:rsid w:val="79C4730C"/>
    <w:rsid w:val="7CA7083E"/>
    <w:rsid w:val="7F0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94</Words>
  <Characters>538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2017-11-23T10:16:00Z</dcterms:created>
  <dc:creator>莫离、莫开</dc:creator>
  <cp:lastModifiedBy>Administrator</cp:lastModifiedBy>
  <dcterms:modified xsi:type="dcterms:W3CDTF">2017-12-06T06:53:58Z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